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703FF" w:rsidTr="009665E0">
        <w:tc>
          <w:tcPr>
            <w:tcW w:w="8637" w:type="dxa"/>
            <w:shd w:val="clear" w:color="auto" w:fill="0104F1"/>
          </w:tcPr>
          <w:p w:rsidR="008703FF" w:rsidRDefault="008703FF" w:rsidP="009665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FICHA DE</w:t>
            </w:r>
            <w:r w:rsidRPr="00966AB5">
              <w:rPr>
                <w:rFonts w:ascii="Arial" w:hAnsi="Arial" w:cs="Arial"/>
                <w:b/>
                <w:sz w:val="24"/>
                <w:szCs w:val="24"/>
              </w:rPr>
              <w:t xml:space="preserve"> DETECCIÓN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Pr="00966AB5">
              <w:rPr>
                <w:rFonts w:ascii="Arial" w:hAnsi="Arial" w:cs="Arial"/>
                <w:b/>
                <w:sz w:val="24"/>
                <w:szCs w:val="24"/>
              </w:rPr>
              <w:t xml:space="preserve"> NECESIDADES FORMATIVAS</w:t>
            </w:r>
          </w:p>
          <w:p w:rsidR="008703FF" w:rsidRPr="00A32759" w:rsidRDefault="008703FF" w:rsidP="009665E0">
            <w:pPr>
              <w:jc w:val="center"/>
              <w:rPr>
                <w:rFonts w:ascii="Arial" w:hAnsi="Arial" w:cs="Arial"/>
                <w:b/>
                <w:sz w:val="12"/>
                <w:szCs w:val="24"/>
              </w:rPr>
            </w:pPr>
          </w:p>
          <w:p w:rsidR="008703FF" w:rsidRDefault="008703FF" w:rsidP="00966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2759">
              <w:rPr>
                <w:rFonts w:ascii="Arial" w:hAnsi="Arial" w:cs="Arial"/>
                <w:b/>
                <w:sz w:val="20"/>
                <w:szCs w:val="20"/>
              </w:rPr>
              <w:t>PROGRAMAS DE FORMACIÓN SOBRE CALIDAD Y MEJORA, INNOVACIÓN Y APRENDIZAJE COLABORATIVO</w:t>
            </w:r>
          </w:p>
          <w:p w:rsidR="00990537" w:rsidRPr="00FE3CAA" w:rsidRDefault="00990537" w:rsidP="009665E0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:rsidR="00990537" w:rsidRPr="00A32759" w:rsidRDefault="00990537" w:rsidP="00966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ANEXO 1</w:t>
            </w:r>
          </w:p>
        </w:tc>
      </w:tr>
    </w:tbl>
    <w:p w:rsidR="008703FF" w:rsidRPr="00AD0E9A" w:rsidRDefault="008703FF" w:rsidP="008703FF">
      <w:pPr>
        <w:spacing w:line="240" w:lineRule="auto"/>
        <w:jc w:val="center"/>
        <w:rPr>
          <w:b/>
          <w:sz w:val="8"/>
          <w:szCs w:val="24"/>
        </w:rPr>
      </w:pPr>
    </w:p>
    <w:p w:rsidR="008703FF" w:rsidRPr="000D0CF7" w:rsidRDefault="008703FF" w:rsidP="008703FF">
      <w:pPr>
        <w:pStyle w:val="Prrafodelista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E71FEF">
        <w:rPr>
          <w:rFonts w:ascii="Arial" w:hAnsi="Arial" w:cs="Arial"/>
          <w:b/>
          <w:color w:val="0104F1"/>
        </w:rPr>
        <w:t>TIPO DE PROGRAMA</w:t>
      </w:r>
      <w:r w:rsidRPr="00E71FEF">
        <w:rPr>
          <w:rFonts w:ascii="Arial" w:hAnsi="Arial" w:cs="Arial"/>
          <w:b/>
          <w:color w:val="0104F1"/>
          <w:sz w:val="24"/>
          <w:szCs w:val="24"/>
        </w:rPr>
        <w:t xml:space="preserve">: </w:t>
      </w:r>
      <w:sdt>
        <w:sdtPr>
          <w:rPr>
            <w:rStyle w:val="Estilo2"/>
          </w:rPr>
          <w:alias w:val="PROGRAMA"/>
          <w:tag w:val="PROGRAMA"/>
          <w:id w:val="1466933573"/>
          <w:placeholder>
            <w:docPart w:val="DD18C92940094452998CF4F933F063A6"/>
          </w:placeholder>
          <w:showingPlcHdr/>
          <w15:color w:val="0104F1"/>
          <w:dropDownList>
            <w:listItem w:value="Elija un elemento."/>
            <w:listItem w:displayText="CALIDAD UNIDADES-PCU" w:value="CALIDAD UNIDADES-PCU"/>
            <w:listItem w:displayText="INNOVACIÓN ORIENTADA A PROYECTOS-IOP" w:value="INNOVACIÓN ORIENTADA A PROYECTOS-IOP"/>
            <w:listItem w:displayText="COMUNIDADES DE PRÁCTICA-COP" w:value="COMUNIDADES DE PRÁCTICA-COP"/>
            <w:listItem w:displayText="ESTANCIA FORMATIVA-INE" w:value="ESTANCIA FORMATIVA-INE"/>
          </w:dropDownList>
        </w:sdtPr>
        <w:sdtEndPr>
          <w:rPr>
            <w:rStyle w:val="Estilo2"/>
          </w:rPr>
        </w:sdtEndPr>
        <w:sdtContent>
          <w:r w:rsidR="005F6AA1" w:rsidRPr="00807695">
            <w:rPr>
              <w:rStyle w:val="Textodelmarcadordeposicin"/>
            </w:rPr>
            <w:t>Elija un elemento.</w:t>
          </w:r>
        </w:sdtContent>
      </w:sdt>
    </w:p>
    <w:p w:rsidR="008703FF" w:rsidRPr="00966AB5" w:rsidRDefault="008703FF" w:rsidP="008703FF">
      <w:pPr>
        <w:pStyle w:val="Prrafodelista"/>
        <w:ind w:left="-709" w:firstLine="4537"/>
        <w:rPr>
          <w:rFonts w:ascii="Arial" w:hAnsi="Arial" w:cs="Arial"/>
          <w:b/>
          <w:sz w:val="6"/>
        </w:rPr>
      </w:pPr>
    </w:p>
    <w:tbl>
      <w:tblPr>
        <w:tblStyle w:val="Tablaconcuadrcula"/>
        <w:tblW w:w="8353" w:type="dxa"/>
        <w:tblInd w:w="142" w:type="dxa"/>
        <w:tblBorders>
          <w:top w:val="single" w:sz="2" w:space="0" w:color="0104F1"/>
          <w:left w:val="single" w:sz="2" w:space="0" w:color="0104F1"/>
          <w:bottom w:val="single" w:sz="2" w:space="0" w:color="0104F1"/>
          <w:right w:val="single" w:sz="2" w:space="0" w:color="0104F1"/>
          <w:insideH w:val="single" w:sz="2" w:space="0" w:color="0104F1"/>
          <w:insideV w:val="single" w:sz="2" w:space="0" w:color="0104F1"/>
        </w:tblBorders>
        <w:tblLook w:val="04A0" w:firstRow="1" w:lastRow="0" w:firstColumn="1" w:lastColumn="0" w:noHBand="0" w:noVBand="1"/>
      </w:tblPr>
      <w:tblGrid>
        <w:gridCol w:w="3555"/>
        <w:gridCol w:w="4798"/>
      </w:tblGrid>
      <w:tr w:rsidR="008703FF" w:rsidTr="00725E5E">
        <w:trPr>
          <w:trHeight w:val="400"/>
        </w:trPr>
        <w:tc>
          <w:tcPr>
            <w:tcW w:w="3555" w:type="dxa"/>
            <w:vAlign w:val="center"/>
          </w:tcPr>
          <w:p w:rsidR="0014304C" w:rsidRDefault="0014304C" w:rsidP="009665E0">
            <w:pPr>
              <w:ind w:right="-4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Consejería/Organismo Autónomo/</w:t>
            </w:r>
          </w:p>
          <w:p w:rsidR="008703FF" w:rsidRPr="008703FF" w:rsidRDefault="0014304C" w:rsidP="009665E0">
            <w:pPr>
              <w:ind w:right="-4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Ayuntamiento</w:t>
            </w:r>
          </w:p>
        </w:tc>
        <w:tc>
          <w:tcPr>
            <w:tcW w:w="4798" w:type="dxa"/>
            <w:vAlign w:val="center"/>
          </w:tcPr>
          <w:p w:rsidR="008703FF" w:rsidRDefault="008703FF" w:rsidP="00725E5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03FF" w:rsidTr="00725E5E">
        <w:tc>
          <w:tcPr>
            <w:tcW w:w="3555" w:type="dxa"/>
            <w:vAlign w:val="center"/>
          </w:tcPr>
          <w:p w:rsidR="008703FF" w:rsidRPr="008703FF" w:rsidRDefault="008703FF" w:rsidP="009665E0">
            <w:pPr>
              <w:jc w:val="both"/>
              <w:rPr>
                <w:rFonts w:ascii="Arial" w:hAnsi="Arial" w:cs="Arial"/>
              </w:rPr>
            </w:pPr>
            <w:r w:rsidRPr="008703FF">
              <w:rPr>
                <w:rFonts w:ascii="Arial" w:hAnsi="Arial" w:cs="Arial"/>
              </w:rPr>
              <w:t>Dirección</w:t>
            </w:r>
            <w:r w:rsidR="001506B7">
              <w:rPr>
                <w:rFonts w:ascii="Arial" w:hAnsi="Arial" w:cs="Arial"/>
              </w:rPr>
              <w:t xml:space="preserve"> General/Concejalía</w:t>
            </w:r>
          </w:p>
        </w:tc>
        <w:tc>
          <w:tcPr>
            <w:tcW w:w="4798" w:type="dxa"/>
            <w:vAlign w:val="center"/>
          </w:tcPr>
          <w:p w:rsidR="008703FF" w:rsidRDefault="008703FF" w:rsidP="00725E5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03FF" w:rsidTr="00725E5E">
        <w:trPr>
          <w:trHeight w:val="512"/>
        </w:trPr>
        <w:tc>
          <w:tcPr>
            <w:tcW w:w="3555" w:type="dxa"/>
            <w:vAlign w:val="center"/>
          </w:tcPr>
          <w:p w:rsidR="008703FF" w:rsidRPr="008703FF" w:rsidRDefault="00044183" w:rsidP="00966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organizativa</w:t>
            </w:r>
          </w:p>
        </w:tc>
        <w:tc>
          <w:tcPr>
            <w:tcW w:w="4798" w:type="dxa"/>
            <w:vAlign w:val="center"/>
          </w:tcPr>
          <w:p w:rsidR="008703FF" w:rsidRDefault="008703FF" w:rsidP="00725E5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703FF" w:rsidRPr="00E223A8" w:rsidRDefault="008703FF" w:rsidP="008703FF">
      <w:pPr>
        <w:ind w:left="-709"/>
        <w:rPr>
          <w:rFonts w:ascii="Arial" w:hAnsi="Arial" w:cs="Arial"/>
          <w:b/>
          <w:color w:val="0104F1"/>
          <w:sz w:val="8"/>
          <w:szCs w:val="24"/>
        </w:rPr>
      </w:pPr>
    </w:p>
    <w:p w:rsidR="008703FF" w:rsidRPr="00B82E9B" w:rsidRDefault="008703FF" w:rsidP="008703FF">
      <w:pPr>
        <w:pStyle w:val="Prrafodelista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color w:val="0104F1"/>
        </w:rPr>
        <w:t xml:space="preserve">COORDINACIÓN DE LA ACCIÓN FORMATIVA </w:t>
      </w:r>
      <w:r w:rsidRPr="00B82E9B">
        <w:rPr>
          <w:rFonts w:ascii="Arial" w:hAnsi="Arial" w:cs="Arial"/>
          <w:sz w:val="18"/>
          <w:szCs w:val="18"/>
        </w:rPr>
        <w:t>(</w:t>
      </w:r>
      <w:r w:rsidRPr="00B82E9B">
        <w:rPr>
          <w:rFonts w:ascii="Arial" w:hAnsi="Arial" w:cs="Arial"/>
          <w:i/>
          <w:sz w:val="18"/>
          <w:szCs w:val="18"/>
        </w:rPr>
        <w:t>Datos de la persona</w:t>
      </w:r>
      <w:r>
        <w:rPr>
          <w:rFonts w:ascii="Arial" w:hAnsi="Arial" w:cs="Arial"/>
          <w:i/>
          <w:sz w:val="18"/>
          <w:szCs w:val="18"/>
        </w:rPr>
        <w:t xml:space="preserve"> que va a</w:t>
      </w:r>
      <w:r w:rsidRPr="00B82E9B">
        <w:rPr>
          <w:rFonts w:ascii="Arial" w:hAnsi="Arial" w:cs="Arial"/>
          <w:i/>
          <w:sz w:val="18"/>
          <w:szCs w:val="18"/>
        </w:rPr>
        <w:t xml:space="preserve"> coordinar la acción formativa</w:t>
      </w:r>
      <w:r>
        <w:rPr>
          <w:rFonts w:ascii="Arial" w:hAnsi="Arial" w:cs="Arial"/>
          <w:i/>
          <w:sz w:val="18"/>
          <w:szCs w:val="18"/>
        </w:rPr>
        <w:t>).</w:t>
      </w:r>
    </w:p>
    <w:p w:rsidR="008703FF" w:rsidRDefault="008703FF" w:rsidP="008703FF">
      <w:pPr>
        <w:pStyle w:val="Prrafodelista"/>
        <w:ind w:left="11"/>
        <w:rPr>
          <w:rFonts w:ascii="Arial" w:hAnsi="Arial" w:cs="Arial"/>
          <w:b/>
          <w:color w:val="0104F1"/>
        </w:rPr>
      </w:pPr>
    </w:p>
    <w:tbl>
      <w:tblPr>
        <w:tblStyle w:val="Tablaconcuadrcula"/>
        <w:tblW w:w="0" w:type="auto"/>
        <w:tblInd w:w="139" w:type="dxa"/>
        <w:tblBorders>
          <w:top w:val="single" w:sz="2" w:space="0" w:color="0104F1"/>
          <w:left w:val="single" w:sz="2" w:space="0" w:color="0104F1"/>
          <w:bottom w:val="single" w:sz="2" w:space="0" w:color="0104F1"/>
          <w:right w:val="single" w:sz="2" w:space="0" w:color="0104F1"/>
          <w:insideH w:val="single" w:sz="2" w:space="0" w:color="0104F1"/>
          <w:insideV w:val="single" w:sz="2" w:space="0" w:color="0104F1"/>
        </w:tblBorders>
        <w:tblLook w:val="04A0" w:firstRow="1" w:lastRow="0" w:firstColumn="1" w:lastColumn="0" w:noHBand="0" w:noVBand="1"/>
      </w:tblPr>
      <w:tblGrid>
        <w:gridCol w:w="3219"/>
        <w:gridCol w:w="5140"/>
      </w:tblGrid>
      <w:tr w:rsidR="008703FF" w:rsidTr="0076480E">
        <w:tc>
          <w:tcPr>
            <w:tcW w:w="3219" w:type="dxa"/>
            <w:vAlign w:val="center"/>
          </w:tcPr>
          <w:p w:rsidR="008703FF" w:rsidRPr="008703FF" w:rsidRDefault="008703FF" w:rsidP="009665E0">
            <w:pPr>
              <w:pStyle w:val="Prrafodelista"/>
              <w:ind w:left="0"/>
              <w:rPr>
                <w:rFonts w:ascii="Arial" w:hAnsi="Arial" w:cs="Arial"/>
              </w:rPr>
            </w:pPr>
            <w:r w:rsidRPr="008703FF">
              <w:rPr>
                <w:rFonts w:ascii="Arial" w:hAnsi="Arial" w:cs="Arial"/>
              </w:rPr>
              <w:t>Nombre y Apellidos</w:t>
            </w:r>
          </w:p>
        </w:tc>
        <w:tc>
          <w:tcPr>
            <w:tcW w:w="5140" w:type="dxa"/>
          </w:tcPr>
          <w:p w:rsidR="008703FF" w:rsidRDefault="008703FF" w:rsidP="009665E0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8703FF" w:rsidTr="0076480E">
        <w:tc>
          <w:tcPr>
            <w:tcW w:w="3219" w:type="dxa"/>
            <w:vAlign w:val="center"/>
          </w:tcPr>
          <w:p w:rsidR="008703FF" w:rsidRPr="008703FF" w:rsidRDefault="008703FF" w:rsidP="009665E0">
            <w:pPr>
              <w:pStyle w:val="Prrafodelista"/>
              <w:ind w:left="0"/>
              <w:rPr>
                <w:rFonts w:ascii="Arial" w:hAnsi="Arial" w:cs="Arial"/>
              </w:rPr>
            </w:pPr>
            <w:r w:rsidRPr="008703FF">
              <w:rPr>
                <w:rFonts w:ascii="Arial" w:hAnsi="Arial" w:cs="Arial"/>
              </w:rPr>
              <w:t>DNI</w:t>
            </w:r>
          </w:p>
        </w:tc>
        <w:tc>
          <w:tcPr>
            <w:tcW w:w="5140" w:type="dxa"/>
          </w:tcPr>
          <w:p w:rsidR="008703FF" w:rsidRDefault="008703FF" w:rsidP="009665E0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8703FF" w:rsidTr="0076480E">
        <w:tc>
          <w:tcPr>
            <w:tcW w:w="3219" w:type="dxa"/>
            <w:vAlign w:val="center"/>
          </w:tcPr>
          <w:p w:rsidR="008703FF" w:rsidRPr="008703FF" w:rsidRDefault="008703FF" w:rsidP="009665E0">
            <w:pPr>
              <w:pStyle w:val="Prrafodelista"/>
              <w:ind w:left="0"/>
              <w:rPr>
                <w:rFonts w:ascii="Arial" w:hAnsi="Arial" w:cs="Arial"/>
              </w:rPr>
            </w:pPr>
            <w:r w:rsidRPr="008703FF">
              <w:rPr>
                <w:rFonts w:ascii="Arial" w:hAnsi="Arial" w:cs="Arial"/>
              </w:rPr>
              <w:t>Puesto de trabajo</w:t>
            </w:r>
          </w:p>
        </w:tc>
        <w:tc>
          <w:tcPr>
            <w:tcW w:w="5140" w:type="dxa"/>
          </w:tcPr>
          <w:p w:rsidR="008703FF" w:rsidRDefault="008703FF" w:rsidP="009665E0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8703FF" w:rsidTr="0076480E">
        <w:tc>
          <w:tcPr>
            <w:tcW w:w="3219" w:type="dxa"/>
            <w:vAlign w:val="center"/>
          </w:tcPr>
          <w:p w:rsidR="008703FF" w:rsidRPr="008703FF" w:rsidRDefault="008703FF" w:rsidP="009665E0">
            <w:pPr>
              <w:pStyle w:val="Prrafodelista"/>
              <w:ind w:left="0"/>
              <w:rPr>
                <w:rFonts w:ascii="Arial" w:hAnsi="Arial" w:cs="Arial"/>
              </w:rPr>
            </w:pPr>
            <w:r w:rsidRPr="008703FF">
              <w:rPr>
                <w:rFonts w:ascii="Arial" w:hAnsi="Arial" w:cs="Arial"/>
              </w:rPr>
              <w:t>Correo electrónico</w:t>
            </w:r>
          </w:p>
        </w:tc>
        <w:tc>
          <w:tcPr>
            <w:tcW w:w="5140" w:type="dxa"/>
          </w:tcPr>
          <w:p w:rsidR="008703FF" w:rsidRDefault="008703FF" w:rsidP="009665E0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8703FF" w:rsidTr="0076480E">
        <w:tc>
          <w:tcPr>
            <w:tcW w:w="3219" w:type="dxa"/>
            <w:vAlign w:val="center"/>
          </w:tcPr>
          <w:p w:rsidR="008703FF" w:rsidRPr="008703FF" w:rsidRDefault="008703FF" w:rsidP="009665E0">
            <w:pPr>
              <w:pStyle w:val="Prrafodelista"/>
              <w:ind w:left="0"/>
              <w:rPr>
                <w:rFonts w:ascii="Arial" w:hAnsi="Arial" w:cs="Arial"/>
              </w:rPr>
            </w:pPr>
            <w:r w:rsidRPr="008703FF">
              <w:rPr>
                <w:rFonts w:ascii="Arial" w:hAnsi="Arial" w:cs="Arial"/>
              </w:rPr>
              <w:t>Teléfono</w:t>
            </w:r>
          </w:p>
        </w:tc>
        <w:tc>
          <w:tcPr>
            <w:tcW w:w="5140" w:type="dxa"/>
          </w:tcPr>
          <w:p w:rsidR="008703FF" w:rsidRDefault="008703FF" w:rsidP="009665E0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8703FF" w:rsidRDefault="008703FF" w:rsidP="008703FF">
      <w:pPr>
        <w:pStyle w:val="Prrafodelista"/>
        <w:ind w:left="11"/>
        <w:rPr>
          <w:rFonts w:ascii="Arial" w:hAnsi="Arial" w:cs="Arial"/>
          <w:b/>
          <w:color w:val="0104F1"/>
        </w:rPr>
      </w:pPr>
    </w:p>
    <w:p w:rsidR="008703FF" w:rsidRDefault="008703FF" w:rsidP="008703FF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0104F1"/>
        </w:rPr>
      </w:pPr>
      <w:r w:rsidRPr="00E71FEF">
        <w:rPr>
          <w:rFonts w:ascii="Arial" w:hAnsi="Arial" w:cs="Arial"/>
          <w:b/>
          <w:color w:val="0104F1"/>
        </w:rPr>
        <w:t>DENOMINACIÓN</w:t>
      </w:r>
      <w:r>
        <w:rPr>
          <w:rFonts w:ascii="Arial" w:hAnsi="Arial" w:cs="Arial"/>
          <w:b/>
          <w:color w:val="0104F1"/>
        </w:rPr>
        <w:t xml:space="preserve"> DE LA ACCIÓN FORMATIVA: </w:t>
      </w:r>
    </w:p>
    <w:p w:rsidR="008703FF" w:rsidRPr="00616D41" w:rsidRDefault="008703FF" w:rsidP="008703FF">
      <w:pPr>
        <w:pStyle w:val="Prrafodelista"/>
        <w:ind w:left="11"/>
        <w:rPr>
          <w:rFonts w:ascii="Arial" w:hAnsi="Arial" w:cs="Arial"/>
          <w:b/>
          <w:color w:val="0104F1"/>
        </w:rPr>
      </w:pPr>
    </w:p>
    <w:p w:rsidR="008703FF" w:rsidRPr="004C7409" w:rsidRDefault="008703FF" w:rsidP="007C4E72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4C7409">
        <w:rPr>
          <w:rFonts w:ascii="Arial" w:hAnsi="Arial" w:cs="Arial"/>
          <w:b/>
          <w:color w:val="0104F1"/>
        </w:rPr>
        <w:t>ÁREA FORMATIVA:</w:t>
      </w:r>
      <w:sdt>
        <w:sdtPr>
          <w:alias w:val="ÁREA FORMATIVA"/>
          <w:tag w:val="ÁREA FORMATIVA"/>
          <w:id w:val="1292180504"/>
          <w:placeholder>
            <w:docPart w:val="8AB7739A08CD4323A0AA14A5531DAD95"/>
          </w:placeholder>
          <w:showingPlcHdr/>
          <w:dropDownList>
            <w:listItem w:value="Elija un elemento."/>
            <w:listItem w:displayText="Tecnológica y Digital" w:value="Tecnológica y Digital"/>
            <w:listItem w:displayText="Responsabilidad Social, Deontológica y Buenas prácticas" w:value="Responsabilidad Social, Deontológica y Buenas prácticas"/>
            <w:listItem w:displayText="Innovación y Calidad" w:value="Innovación y Calidad"/>
            <w:listItem w:displayText="Atención a la Ciudadanía, Igualdad de Trato y no Discriminación" w:value="Atención a la Ciudadanía, Igualdad de Trato y no Discriminación"/>
            <w:listItem w:displayText="Habilidades y Comunicación" w:value="Habilidades y Comunicación"/>
            <w:listItem w:displayText="Prevención de Riesgos Laborales y Promoción de la salud" w:value="Prevención de Riesgos Laborales y Promoción de la salud"/>
            <w:listItem w:displayText="Lenguaje administrativo y de idiomas" w:value="Lenguaje administrativo y de idiomas"/>
            <w:listItem w:displayText="Jurídico-Administrativa, Económica y de la Unión Europea" w:value="Jurídico-Administrativa, Económica y de la Unión Europea"/>
            <w:listItem w:displayText="Gestión, Dirección y Coordinación de Personal" w:value="Gestión, Dirección y Coordinación de Personal"/>
            <w:listItem w:displayText="Sanidad y Consumo" w:value="Sanidad y Consumo"/>
            <w:listItem w:displayText="Agricultura" w:value="Agricultura"/>
            <w:listItem w:displayText="Educación" w:value="Educación"/>
            <w:listItem w:displayText="Trabajo, Industria e Infraestructuras" w:value="Trabajo, Industria e Infraestructuras"/>
            <w:listItem w:displayText="Servicios Sociales" w:value="Servicios Sociales"/>
            <w:listItem w:displayText="Urbanismo y medio ambiente" w:value="Urbanismo y medio ambiente"/>
            <w:listItem w:displayText="Seguridad Ciudadana y Operativa Policial" w:value="Seguridad Ciudadana y Operativa Policial"/>
            <w:listItem w:displayText="Tráfico y Seguridad Vial" w:value="Tráfico y Seguridad Vial"/>
          </w:dropDownList>
        </w:sdtPr>
        <w:sdtEndPr>
          <w:rPr>
            <w:rFonts w:ascii="Arial" w:hAnsi="Arial" w:cs="Arial"/>
            <w:b/>
          </w:rPr>
        </w:sdtEndPr>
        <w:sdtContent>
          <w:r w:rsidRPr="00F8352B">
            <w:rPr>
              <w:rStyle w:val="Textodelmarcadordeposicin"/>
            </w:rPr>
            <w:t>Elija un elemento.</w:t>
          </w:r>
        </w:sdtContent>
      </w:sdt>
    </w:p>
    <w:p w:rsidR="008703FF" w:rsidRDefault="007C4E72" w:rsidP="007C4E72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(Selec</w:t>
      </w:r>
      <w:r w:rsidR="00627EF5">
        <w:rPr>
          <w:rFonts w:ascii="Arial" w:hAnsi="Arial" w:cs="Arial"/>
          <w:i/>
          <w:sz w:val="18"/>
          <w:szCs w:val="18"/>
        </w:rPr>
        <w:t>cionar el área formativa que más</w:t>
      </w:r>
      <w:r>
        <w:rPr>
          <w:rFonts w:ascii="Arial" w:hAnsi="Arial" w:cs="Arial"/>
          <w:i/>
          <w:sz w:val="18"/>
          <w:szCs w:val="18"/>
        </w:rPr>
        <w:t xml:space="preserve"> se corresponda con el aprendizaje a desarrollar).</w:t>
      </w:r>
    </w:p>
    <w:p w:rsidR="007C4E72" w:rsidRPr="007C4E72" w:rsidRDefault="007C4E72" w:rsidP="007C4E72">
      <w:pPr>
        <w:spacing w:after="0"/>
        <w:rPr>
          <w:rFonts w:ascii="Arial" w:hAnsi="Arial" w:cs="Arial"/>
          <w:b/>
        </w:rPr>
      </w:pPr>
    </w:p>
    <w:p w:rsidR="008703FF" w:rsidRDefault="008703FF" w:rsidP="008703FF">
      <w:pPr>
        <w:pStyle w:val="Prrafodelista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color w:val="0104F1"/>
        </w:rPr>
        <w:t>FUNDAMENTACIÓN</w:t>
      </w:r>
      <w:r w:rsidRPr="009D05AA">
        <w:rPr>
          <w:rFonts w:ascii="Arial" w:hAnsi="Arial" w:cs="Arial"/>
          <w:b/>
          <w:color w:val="0104F1"/>
        </w:rPr>
        <w:t xml:space="preserve"> DE LA NECESIDAD FORMATIVA </w:t>
      </w:r>
      <w:r w:rsidRPr="00C149A6">
        <w:rPr>
          <w:rFonts w:ascii="Arial" w:hAnsi="Arial" w:cs="Arial"/>
          <w:i/>
          <w:sz w:val="18"/>
          <w:szCs w:val="18"/>
        </w:rPr>
        <w:t>(Identificación y evidencia de la necesidad detectada)</w:t>
      </w:r>
      <w:r>
        <w:rPr>
          <w:rFonts w:ascii="Arial" w:hAnsi="Arial" w:cs="Arial"/>
          <w:i/>
          <w:sz w:val="18"/>
          <w:szCs w:val="18"/>
        </w:rPr>
        <w:t>.</w:t>
      </w:r>
    </w:p>
    <w:p w:rsidR="00616D41" w:rsidRDefault="00616D41" w:rsidP="00616D41">
      <w:pPr>
        <w:rPr>
          <w:rFonts w:ascii="Arial" w:hAnsi="Arial" w:cs="Arial"/>
        </w:rPr>
      </w:pPr>
      <w:bookmarkStart w:id="0" w:name="_GoBack"/>
      <w:bookmarkEnd w:id="0"/>
    </w:p>
    <w:p w:rsidR="00616D41" w:rsidRPr="00616D41" w:rsidRDefault="00616D41" w:rsidP="00616D41">
      <w:pPr>
        <w:rPr>
          <w:rFonts w:ascii="Arial" w:hAnsi="Arial" w:cs="Arial"/>
        </w:rPr>
      </w:pPr>
    </w:p>
    <w:p w:rsidR="00671DBC" w:rsidRPr="00671DBC" w:rsidRDefault="00671DBC" w:rsidP="00671DB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104F1"/>
        </w:rPr>
      </w:pPr>
      <w:r w:rsidRPr="00671DBC">
        <w:rPr>
          <w:rFonts w:ascii="Arial" w:hAnsi="Arial" w:cs="Arial"/>
          <w:b/>
          <w:color w:val="0104F1"/>
        </w:rPr>
        <w:t xml:space="preserve">NECESIDAD </w:t>
      </w:r>
      <w:r w:rsidR="00616D41">
        <w:rPr>
          <w:rFonts w:ascii="Arial" w:hAnsi="Arial" w:cs="Arial"/>
          <w:b/>
          <w:color w:val="0104F1"/>
        </w:rPr>
        <w:t>A LA QUE RESPONDE</w:t>
      </w:r>
      <w:r w:rsidR="00AD0E9A">
        <w:rPr>
          <w:rStyle w:val="Refdenotaalfinal"/>
          <w:rFonts w:ascii="Arial" w:hAnsi="Arial" w:cs="Arial"/>
          <w:b/>
          <w:color w:val="0104F1"/>
        </w:rPr>
        <w:endnoteReference w:id="1"/>
      </w:r>
      <w:r w:rsidRPr="00BD598B">
        <w:rPr>
          <w:rFonts w:ascii="Arial" w:hAnsi="Arial" w:cs="Arial"/>
          <w:b/>
          <w:color w:val="0104F1"/>
          <w:sz w:val="18"/>
          <w:szCs w:val="18"/>
        </w:rPr>
        <w:t>:</w:t>
      </w:r>
      <w:sdt>
        <w:sdtPr>
          <w:rPr>
            <w:rStyle w:val="Estilo1"/>
          </w:rPr>
          <w:alias w:val="NECESIDAD A LA QUE RESPONDE"/>
          <w:tag w:val="NECESIDAD A LA QUE RESPONDE"/>
          <w:id w:val="151647274"/>
          <w:placeholder>
            <w:docPart w:val="DefaultPlaceholder_1081868575"/>
          </w:placeholder>
          <w:showingPlcHdr/>
          <w:dropDownList>
            <w:listItem w:value="Elija un elemento."/>
            <w:listItem w:displayText="Impacto en los Objetivos Estratégicos" w:value="Impacto en los Objetivos Estratégicos"/>
            <w:listItem w:displayText="Cumplimiento normativo y legislativo" w:value="Cumplimiento normativo y legislativo"/>
            <w:listItem w:displayText="Impacto en el desempeño y/o calidad del Servicio" w:value="Impacto en el desempeño y/o calidad del Servicio"/>
            <w:listItem w:displayText="Innovación" w:value="Innovación"/>
            <w:listItem w:displayText="Colaboración Interinstitucional" w:value="Colaboración Interinstitucional"/>
            <w:listItem w:displayText="Otra-Especificar en observaciones" w:value="Otra-Especificar en observaciones"/>
          </w:dropDownList>
        </w:sdtPr>
        <w:sdtEndPr>
          <w:rPr>
            <w:rStyle w:val="Fuentedeprrafopredeter"/>
            <w:rFonts w:asciiTheme="minorHAnsi" w:hAnsiTheme="minorHAnsi" w:cs="Arial"/>
            <w:b/>
            <w:color w:val="0104F1"/>
          </w:rPr>
        </w:sdtEndPr>
        <w:sdtContent>
          <w:r w:rsidR="00616D41" w:rsidRPr="00EB264C">
            <w:rPr>
              <w:rStyle w:val="Textodelmarcadordeposicin"/>
            </w:rPr>
            <w:t>Elija un elemento.</w:t>
          </w:r>
        </w:sdtContent>
      </w:sdt>
    </w:p>
    <w:p w:rsidR="008703FF" w:rsidRDefault="008703FF" w:rsidP="008703FF">
      <w:pPr>
        <w:pStyle w:val="Prrafodelista"/>
        <w:ind w:left="11"/>
        <w:rPr>
          <w:rFonts w:ascii="Arial" w:hAnsi="Arial" w:cs="Arial"/>
          <w:b/>
        </w:rPr>
      </w:pPr>
    </w:p>
    <w:p w:rsidR="00671DBC" w:rsidRPr="007C4E72" w:rsidRDefault="00671DBC" w:rsidP="008703FF">
      <w:pPr>
        <w:pStyle w:val="Prrafodelista"/>
        <w:ind w:left="11"/>
        <w:rPr>
          <w:rFonts w:ascii="Arial" w:hAnsi="Arial" w:cs="Arial"/>
          <w:color w:val="0104F1"/>
        </w:rPr>
      </w:pPr>
      <w:r w:rsidRPr="007C4E72">
        <w:rPr>
          <w:rFonts w:ascii="Arial" w:hAnsi="Arial" w:cs="Arial"/>
          <w:b/>
          <w:color w:val="0104F1"/>
        </w:rPr>
        <w:t>Observaciones</w:t>
      </w:r>
      <w:r w:rsidRPr="007C4E72">
        <w:rPr>
          <w:rFonts w:ascii="Arial" w:hAnsi="Arial" w:cs="Arial"/>
          <w:color w:val="0104F1"/>
        </w:rPr>
        <w:t xml:space="preserve">: </w:t>
      </w:r>
    </w:p>
    <w:p w:rsidR="00671DBC" w:rsidRDefault="00671DBC" w:rsidP="008703FF">
      <w:pPr>
        <w:pStyle w:val="Prrafodelista"/>
        <w:ind w:left="11"/>
        <w:rPr>
          <w:rFonts w:ascii="Arial" w:hAnsi="Arial" w:cs="Arial"/>
          <w:b/>
        </w:rPr>
      </w:pPr>
    </w:p>
    <w:p w:rsidR="008703FF" w:rsidRPr="00E71FEF" w:rsidRDefault="00E82C59" w:rsidP="008703FF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0104F1"/>
        </w:rPr>
      </w:pPr>
      <w:r>
        <w:rPr>
          <w:rFonts w:ascii="Arial" w:hAnsi="Arial" w:cs="Arial"/>
          <w:b/>
          <w:color w:val="0104F1"/>
        </w:rPr>
        <w:t xml:space="preserve">OBJETIVOS </w:t>
      </w:r>
      <w:r w:rsidR="008703FF">
        <w:rPr>
          <w:rFonts w:ascii="Arial" w:hAnsi="Arial" w:cs="Arial"/>
          <w:b/>
          <w:color w:val="0104F1"/>
        </w:rPr>
        <w:t xml:space="preserve"> </w:t>
      </w:r>
      <w:r w:rsidR="008703FF" w:rsidRPr="00C149A6">
        <w:rPr>
          <w:rFonts w:ascii="Arial" w:hAnsi="Arial" w:cs="Arial"/>
          <w:i/>
          <w:sz w:val="18"/>
          <w:szCs w:val="18"/>
        </w:rPr>
        <w:t>(</w:t>
      </w:r>
      <w:r w:rsidR="008703FF">
        <w:rPr>
          <w:rFonts w:ascii="Arial" w:hAnsi="Arial" w:cs="Arial"/>
          <w:i/>
          <w:sz w:val="18"/>
          <w:szCs w:val="18"/>
        </w:rPr>
        <w:t>Qué se pretende lograr</w:t>
      </w:r>
      <w:r w:rsidR="008703FF" w:rsidRPr="00C149A6">
        <w:rPr>
          <w:rFonts w:ascii="Arial" w:hAnsi="Arial" w:cs="Arial"/>
          <w:i/>
          <w:sz w:val="18"/>
          <w:szCs w:val="18"/>
        </w:rPr>
        <w:t>, beneficios esperados e impacto en la organización).</w:t>
      </w:r>
    </w:p>
    <w:p w:rsidR="008703FF" w:rsidRDefault="008703FF" w:rsidP="008703FF">
      <w:pPr>
        <w:pStyle w:val="Prrafodelista"/>
        <w:ind w:left="11"/>
        <w:rPr>
          <w:rFonts w:ascii="Arial" w:hAnsi="Arial" w:cs="Arial"/>
          <w:b/>
        </w:rPr>
      </w:pPr>
    </w:p>
    <w:p w:rsidR="00510E16" w:rsidRDefault="00510E16" w:rsidP="00510E16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Revisar…</w:t>
      </w:r>
    </w:p>
    <w:p w:rsidR="00510E16" w:rsidRDefault="00510E16" w:rsidP="00510E16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Identificar…</w:t>
      </w:r>
    </w:p>
    <w:p w:rsidR="00510E16" w:rsidRDefault="00510E16" w:rsidP="00510E16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Analizar…</w:t>
      </w:r>
    </w:p>
    <w:p w:rsidR="00510E16" w:rsidRDefault="00510E16" w:rsidP="00510E16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Desarrollar…</w:t>
      </w:r>
    </w:p>
    <w:p w:rsidR="00510E16" w:rsidRPr="00B327A1" w:rsidRDefault="00510E16" w:rsidP="00510E16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Crear…</w:t>
      </w:r>
    </w:p>
    <w:p w:rsidR="001506B7" w:rsidRDefault="001506B7" w:rsidP="008703FF">
      <w:pPr>
        <w:pStyle w:val="Prrafodelista"/>
        <w:ind w:left="11"/>
        <w:rPr>
          <w:rFonts w:ascii="Arial" w:hAnsi="Arial" w:cs="Arial"/>
          <w:b/>
        </w:rPr>
      </w:pPr>
    </w:p>
    <w:p w:rsidR="001D4323" w:rsidRDefault="001D4323" w:rsidP="008703FF">
      <w:pPr>
        <w:pStyle w:val="Prrafodelista"/>
        <w:ind w:left="11"/>
        <w:rPr>
          <w:rFonts w:ascii="Arial" w:hAnsi="Arial" w:cs="Arial"/>
          <w:b/>
        </w:rPr>
      </w:pPr>
    </w:p>
    <w:p w:rsidR="008703FF" w:rsidRPr="00E71FEF" w:rsidRDefault="008703FF" w:rsidP="008703FF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0104F1"/>
        </w:rPr>
      </w:pPr>
      <w:r w:rsidRPr="00E71FEF">
        <w:rPr>
          <w:rFonts w:ascii="Arial" w:hAnsi="Arial" w:cs="Arial"/>
          <w:b/>
          <w:color w:val="0104F1"/>
        </w:rPr>
        <w:lastRenderedPageBreak/>
        <w:t>DATOS GENERALES DE LA ACCIÓN FORMATIVA</w:t>
      </w:r>
    </w:p>
    <w:p w:rsidR="008703FF" w:rsidRPr="00E223A8" w:rsidRDefault="008703FF" w:rsidP="008703FF">
      <w:pPr>
        <w:pStyle w:val="Prrafodelista"/>
        <w:ind w:left="11"/>
        <w:rPr>
          <w:rFonts w:ascii="Arial" w:hAnsi="Arial" w:cs="Arial"/>
          <w:b/>
          <w:sz w:val="12"/>
        </w:rPr>
      </w:pPr>
    </w:p>
    <w:tbl>
      <w:tblPr>
        <w:tblStyle w:val="Tablaconcuadrcula"/>
        <w:tblW w:w="0" w:type="auto"/>
        <w:tblInd w:w="139" w:type="dxa"/>
        <w:tblBorders>
          <w:top w:val="single" w:sz="2" w:space="0" w:color="0104F1"/>
          <w:left w:val="single" w:sz="2" w:space="0" w:color="0104F1"/>
          <w:bottom w:val="single" w:sz="2" w:space="0" w:color="0104F1"/>
          <w:right w:val="single" w:sz="2" w:space="0" w:color="0104F1"/>
          <w:insideH w:val="single" w:sz="2" w:space="0" w:color="0104F1"/>
          <w:insideV w:val="single" w:sz="2" w:space="0" w:color="0104F1"/>
        </w:tblBorders>
        <w:tblLook w:val="04A0" w:firstRow="1" w:lastRow="0" w:firstColumn="1" w:lastColumn="0" w:noHBand="0" w:noVBand="1"/>
      </w:tblPr>
      <w:tblGrid>
        <w:gridCol w:w="3502"/>
        <w:gridCol w:w="4857"/>
      </w:tblGrid>
      <w:tr w:rsidR="008703FF" w:rsidTr="0076480E">
        <w:tc>
          <w:tcPr>
            <w:tcW w:w="3502" w:type="dxa"/>
          </w:tcPr>
          <w:p w:rsidR="008703FF" w:rsidRPr="008703FF" w:rsidRDefault="008703FF" w:rsidP="009665E0">
            <w:pPr>
              <w:pStyle w:val="Prrafodelista"/>
              <w:ind w:left="0"/>
              <w:rPr>
                <w:rFonts w:ascii="Arial" w:hAnsi="Arial" w:cs="Arial"/>
              </w:rPr>
            </w:pPr>
            <w:r w:rsidRPr="008703FF">
              <w:rPr>
                <w:rFonts w:ascii="Arial" w:hAnsi="Arial" w:cs="Arial"/>
              </w:rPr>
              <w:t>Nº Horas estimadas:</w:t>
            </w:r>
          </w:p>
        </w:tc>
        <w:tc>
          <w:tcPr>
            <w:tcW w:w="4857" w:type="dxa"/>
          </w:tcPr>
          <w:p w:rsidR="008703FF" w:rsidRDefault="008703FF" w:rsidP="009665E0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8703FF" w:rsidTr="0076480E">
        <w:tc>
          <w:tcPr>
            <w:tcW w:w="3502" w:type="dxa"/>
          </w:tcPr>
          <w:p w:rsidR="008703FF" w:rsidRPr="008703FF" w:rsidRDefault="008703FF" w:rsidP="009665E0">
            <w:pPr>
              <w:pStyle w:val="Prrafodelista"/>
              <w:ind w:left="0"/>
              <w:rPr>
                <w:rFonts w:ascii="Arial" w:hAnsi="Arial" w:cs="Arial"/>
              </w:rPr>
            </w:pPr>
            <w:r w:rsidRPr="008703FF">
              <w:rPr>
                <w:rFonts w:ascii="Arial" w:hAnsi="Arial" w:cs="Arial"/>
              </w:rPr>
              <w:t>Nº plazas:</w:t>
            </w:r>
          </w:p>
        </w:tc>
        <w:tc>
          <w:tcPr>
            <w:tcW w:w="4857" w:type="dxa"/>
          </w:tcPr>
          <w:p w:rsidR="008703FF" w:rsidRDefault="008703FF" w:rsidP="009665E0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8703FF" w:rsidTr="0076480E">
        <w:tc>
          <w:tcPr>
            <w:tcW w:w="3502" w:type="dxa"/>
          </w:tcPr>
          <w:p w:rsidR="008703FF" w:rsidRPr="008703FF" w:rsidRDefault="008703FF" w:rsidP="009665E0">
            <w:pPr>
              <w:pStyle w:val="Prrafodelista"/>
              <w:ind w:left="0"/>
              <w:rPr>
                <w:rFonts w:ascii="Arial" w:hAnsi="Arial" w:cs="Arial"/>
              </w:rPr>
            </w:pPr>
            <w:r w:rsidRPr="008703FF">
              <w:rPr>
                <w:rFonts w:ascii="Arial" w:hAnsi="Arial" w:cs="Arial"/>
              </w:rPr>
              <w:t>Perfil profesional del personal destinatario:</w:t>
            </w:r>
          </w:p>
        </w:tc>
        <w:tc>
          <w:tcPr>
            <w:tcW w:w="4857" w:type="dxa"/>
          </w:tcPr>
          <w:p w:rsidR="008703FF" w:rsidRDefault="008703FF" w:rsidP="009665E0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8703FF" w:rsidTr="0076480E">
        <w:tc>
          <w:tcPr>
            <w:tcW w:w="3502" w:type="dxa"/>
          </w:tcPr>
          <w:p w:rsidR="008703FF" w:rsidRPr="008703FF" w:rsidRDefault="008703FF" w:rsidP="009665E0">
            <w:pPr>
              <w:pStyle w:val="Prrafodelista"/>
              <w:ind w:left="0"/>
              <w:rPr>
                <w:rFonts w:ascii="Arial" w:hAnsi="Arial" w:cs="Arial"/>
              </w:rPr>
            </w:pPr>
            <w:r w:rsidRPr="008703FF">
              <w:rPr>
                <w:rFonts w:ascii="Arial" w:hAnsi="Arial" w:cs="Arial"/>
              </w:rPr>
              <w:t>Fecha probable de realización:</w:t>
            </w:r>
          </w:p>
        </w:tc>
        <w:tc>
          <w:tcPr>
            <w:tcW w:w="4857" w:type="dxa"/>
          </w:tcPr>
          <w:p w:rsidR="008703FF" w:rsidRDefault="008703FF" w:rsidP="009665E0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  <w:tr w:rsidR="008703FF" w:rsidTr="0076480E">
        <w:tc>
          <w:tcPr>
            <w:tcW w:w="3502" w:type="dxa"/>
          </w:tcPr>
          <w:p w:rsidR="008703FF" w:rsidRPr="008703FF" w:rsidRDefault="008703FF" w:rsidP="009665E0">
            <w:pPr>
              <w:pStyle w:val="Prrafodelista"/>
              <w:ind w:left="0"/>
              <w:rPr>
                <w:rFonts w:ascii="Arial" w:hAnsi="Arial" w:cs="Arial"/>
              </w:rPr>
            </w:pPr>
            <w:r w:rsidRPr="008703FF">
              <w:rPr>
                <w:rFonts w:ascii="Arial" w:hAnsi="Arial" w:cs="Arial"/>
              </w:rPr>
              <w:t>Nº ediciones previsto:</w:t>
            </w:r>
          </w:p>
        </w:tc>
        <w:tc>
          <w:tcPr>
            <w:tcW w:w="4857" w:type="dxa"/>
          </w:tcPr>
          <w:p w:rsidR="008703FF" w:rsidRDefault="008703FF" w:rsidP="009665E0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8703FF" w:rsidRPr="00FD56E1" w:rsidRDefault="008703FF" w:rsidP="00FA7391">
      <w:pPr>
        <w:rPr>
          <w:sz w:val="12"/>
        </w:rPr>
      </w:pPr>
    </w:p>
    <w:p w:rsidR="008703FF" w:rsidRPr="000D0CF7" w:rsidRDefault="008703FF" w:rsidP="008703FF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924BD3">
        <w:rPr>
          <w:rFonts w:ascii="Arial" w:hAnsi="Arial" w:cs="Arial"/>
          <w:b/>
          <w:color w:val="0104F1"/>
        </w:rPr>
        <w:t>MODALIDAD FORMATIVA</w:t>
      </w:r>
      <w:r>
        <w:rPr>
          <w:rFonts w:ascii="Arial" w:hAnsi="Arial" w:cs="Arial"/>
          <w:b/>
        </w:rPr>
        <w:t>:</w:t>
      </w:r>
      <w:sdt>
        <w:sdtPr>
          <w:rPr>
            <w:rStyle w:val="Estilo1"/>
          </w:rPr>
          <w:alias w:val="MODALIDAD FORMATIVA"/>
          <w:tag w:val="MODALIDAD FORMATIVA"/>
          <w:id w:val="-857575692"/>
          <w:placeholder>
            <w:docPart w:val="B5C3F374F0784BF3AF5EF7BB8817F492"/>
          </w:placeholder>
          <w:showingPlcHdr/>
          <w:dropDownList>
            <w:listItem w:value="Elija un elemento."/>
            <w:listItem w:displayText="Presencial aula física" w:value="Presencial aula física"/>
            <w:listItem w:displayText="Presencial en aula virtual (videoclases)" w:value="Presencial en aula virtual (videoclases)"/>
            <w:listItem w:displayText="Semipresencial  horas presenciales aula física" w:value="Semipresencial  horas presenciales aula física"/>
            <w:listItem w:displayText="Semipresencial horas presenciales aula virtual" w:value="Semipresencial horas presenciales aula virtual"/>
            <w:listItem w:displayText="En línea (teleformación) tutorizada" w:value="En línea (teleformación) tutorizada"/>
          </w:dropDownList>
        </w:sdtPr>
        <w:sdtEndPr>
          <w:rPr>
            <w:rStyle w:val="Fuentedeprrafopredeter"/>
            <w:rFonts w:asciiTheme="minorHAnsi" w:hAnsiTheme="minorHAnsi" w:cs="Arial"/>
            <w:b/>
          </w:rPr>
        </w:sdtEndPr>
        <w:sdtContent>
          <w:r w:rsidRPr="00807695">
            <w:rPr>
              <w:rStyle w:val="Textodelmarcadordeposicin"/>
            </w:rPr>
            <w:t>Elija un elemento.</w:t>
          </w:r>
        </w:sdtContent>
      </w:sdt>
    </w:p>
    <w:p w:rsidR="008703FF" w:rsidRDefault="008703FF" w:rsidP="008703FF">
      <w:pPr>
        <w:pStyle w:val="Prrafodelista"/>
        <w:ind w:left="11"/>
        <w:rPr>
          <w:rFonts w:ascii="Arial" w:hAnsi="Arial" w:cs="Arial"/>
          <w:b/>
        </w:rPr>
      </w:pPr>
    </w:p>
    <w:p w:rsidR="008703FF" w:rsidRPr="00725E5E" w:rsidRDefault="008703FF" w:rsidP="008703FF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924BD3">
        <w:rPr>
          <w:rFonts w:ascii="Arial" w:hAnsi="Arial" w:cs="Arial"/>
          <w:b/>
          <w:color w:val="0104F1"/>
        </w:rPr>
        <w:t>COSTE ECONÓMICO APROXIMADO POR EDICIÓN</w:t>
      </w:r>
      <w:r w:rsidR="00725E5E">
        <w:rPr>
          <w:rFonts w:ascii="Arial" w:hAnsi="Arial" w:cs="Arial"/>
          <w:b/>
          <w:color w:val="0104F1"/>
        </w:rPr>
        <w:t xml:space="preserve"> </w:t>
      </w:r>
      <w:r w:rsidR="00725E5E" w:rsidRPr="00DF3837">
        <w:rPr>
          <w:rFonts w:ascii="Arial" w:hAnsi="Arial" w:cs="Arial"/>
          <w:i/>
          <w:sz w:val="18"/>
          <w:szCs w:val="18"/>
        </w:rPr>
        <w:t>(</w:t>
      </w:r>
      <w:r w:rsidR="00725E5E" w:rsidRPr="00510E16">
        <w:rPr>
          <w:rFonts w:ascii="Arial" w:hAnsi="Arial" w:cs="Arial"/>
          <w:b/>
          <w:i/>
          <w:sz w:val="18"/>
          <w:szCs w:val="18"/>
        </w:rPr>
        <w:t>No cumplimentar</w:t>
      </w:r>
      <w:r w:rsidR="00725E5E" w:rsidRPr="00DF3837">
        <w:rPr>
          <w:rFonts w:ascii="Arial" w:hAnsi="Arial" w:cs="Arial"/>
          <w:i/>
          <w:sz w:val="18"/>
          <w:szCs w:val="18"/>
        </w:rPr>
        <w:t xml:space="preserve"> en el caso de Estancia Formativa)</w:t>
      </w:r>
      <w:r w:rsidRPr="00725E5E">
        <w:rPr>
          <w:rFonts w:ascii="Arial" w:hAnsi="Arial" w:cs="Arial"/>
          <w:b/>
          <w:color w:val="0104F1"/>
        </w:rPr>
        <w:t>:</w:t>
      </w:r>
    </w:p>
    <w:p w:rsidR="00725E5E" w:rsidRPr="00725E5E" w:rsidRDefault="00725E5E" w:rsidP="00725E5E">
      <w:pPr>
        <w:pStyle w:val="Prrafodelista"/>
        <w:rPr>
          <w:rFonts w:ascii="Arial" w:hAnsi="Arial" w:cs="Arial"/>
          <w:b/>
        </w:rPr>
      </w:pPr>
    </w:p>
    <w:p w:rsidR="00725E5E" w:rsidRPr="00725E5E" w:rsidRDefault="00725E5E" w:rsidP="00725E5E">
      <w:pPr>
        <w:pStyle w:val="Prrafodelista"/>
        <w:ind w:left="11"/>
        <w:rPr>
          <w:rFonts w:ascii="Arial" w:hAnsi="Arial" w:cs="Arial"/>
          <w:b/>
          <w:sz w:val="2"/>
        </w:rPr>
      </w:pPr>
    </w:p>
    <w:tbl>
      <w:tblPr>
        <w:tblStyle w:val="Tablaconcuadrcula"/>
        <w:tblW w:w="0" w:type="auto"/>
        <w:tblInd w:w="139" w:type="dxa"/>
        <w:tblBorders>
          <w:top w:val="single" w:sz="2" w:space="0" w:color="0104F1"/>
          <w:left w:val="single" w:sz="2" w:space="0" w:color="0104F1"/>
          <w:bottom w:val="single" w:sz="2" w:space="0" w:color="0104F1"/>
          <w:right w:val="single" w:sz="2" w:space="0" w:color="0104F1"/>
          <w:insideH w:val="single" w:sz="2" w:space="0" w:color="0104F1"/>
          <w:insideV w:val="single" w:sz="2" w:space="0" w:color="0104F1"/>
        </w:tblBorders>
        <w:tblLook w:val="04A0" w:firstRow="1" w:lastRow="0" w:firstColumn="1" w:lastColumn="0" w:noHBand="0" w:noVBand="1"/>
      </w:tblPr>
      <w:tblGrid>
        <w:gridCol w:w="3500"/>
        <w:gridCol w:w="4859"/>
      </w:tblGrid>
      <w:tr w:rsidR="008703FF" w:rsidTr="00AD0E9A">
        <w:trPr>
          <w:trHeight w:val="376"/>
        </w:trPr>
        <w:tc>
          <w:tcPr>
            <w:tcW w:w="3500" w:type="dxa"/>
          </w:tcPr>
          <w:p w:rsidR="008703FF" w:rsidRPr="008703FF" w:rsidRDefault="008703FF" w:rsidP="009665E0">
            <w:pPr>
              <w:pStyle w:val="Prrafodelista"/>
              <w:ind w:left="0"/>
              <w:rPr>
                <w:rFonts w:ascii="Arial" w:hAnsi="Arial" w:cs="Arial"/>
              </w:rPr>
            </w:pPr>
            <w:r w:rsidRPr="008703FF">
              <w:rPr>
                <w:rFonts w:ascii="Arial" w:hAnsi="Arial" w:cs="Arial"/>
              </w:rPr>
              <w:t>Docencia:</w:t>
            </w:r>
          </w:p>
        </w:tc>
        <w:tc>
          <w:tcPr>
            <w:tcW w:w="4859" w:type="dxa"/>
          </w:tcPr>
          <w:p w:rsidR="008703FF" w:rsidRDefault="008703FF" w:rsidP="009665E0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8703FF" w:rsidTr="00AD0E9A">
        <w:trPr>
          <w:trHeight w:val="393"/>
        </w:trPr>
        <w:tc>
          <w:tcPr>
            <w:tcW w:w="3500" w:type="dxa"/>
          </w:tcPr>
          <w:p w:rsidR="008703FF" w:rsidRPr="008703FF" w:rsidRDefault="008703FF" w:rsidP="009665E0">
            <w:pPr>
              <w:pStyle w:val="Prrafodelista"/>
              <w:ind w:left="0"/>
              <w:rPr>
                <w:rFonts w:ascii="Arial" w:hAnsi="Arial" w:cs="Arial"/>
              </w:rPr>
            </w:pPr>
            <w:r w:rsidRPr="008703FF">
              <w:rPr>
                <w:rFonts w:ascii="Arial" w:hAnsi="Arial" w:cs="Arial"/>
              </w:rPr>
              <w:t>Otros gastos asociados:</w:t>
            </w:r>
          </w:p>
        </w:tc>
        <w:tc>
          <w:tcPr>
            <w:tcW w:w="4859" w:type="dxa"/>
          </w:tcPr>
          <w:p w:rsidR="008703FF" w:rsidRDefault="008703FF" w:rsidP="009665E0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8703FF" w:rsidRPr="00BC5B3D" w:rsidRDefault="008703FF" w:rsidP="008703FF">
      <w:pPr>
        <w:pStyle w:val="Prrafodelista"/>
        <w:rPr>
          <w:rFonts w:ascii="Arial" w:hAnsi="Arial" w:cs="Arial"/>
          <w:b/>
        </w:rPr>
      </w:pPr>
    </w:p>
    <w:p w:rsidR="008703FF" w:rsidRPr="00043D3C" w:rsidRDefault="008703FF" w:rsidP="008703FF">
      <w:pPr>
        <w:pStyle w:val="Prrafodelista"/>
        <w:numPr>
          <w:ilvl w:val="0"/>
          <w:numId w:val="1"/>
        </w:numPr>
        <w:rPr>
          <w:rStyle w:val="Estilo1"/>
          <w:rFonts w:cs="Arial"/>
          <w:b/>
        </w:rPr>
      </w:pPr>
      <w:r w:rsidRPr="00924BD3">
        <w:rPr>
          <w:rFonts w:ascii="Arial" w:hAnsi="Arial" w:cs="Arial"/>
          <w:b/>
          <w:color w:val="0104F1"/>
        </w:rPr>
        <w:t>MODO DE FINANCIACIÓN QUE SE PROPONE</w:t>
      </w:r>
      <w:r w:rsidR="00725E5E">
        <w:rPr>
          <w:rFonts w:ascii="Arial" w:hAnsi="Arial" w:cs="Arial"/>
          <w:b/>
          <w:color w:val="0104F1"/>
        </w:rPr>
        <w:t xml:space="preserve"> </w:t>
      </w:r>
      <w:r w:rsidR="00725E5E" w:rsidRPr="00DF3837">
        <w:rPr>
          <w:rFonts w:ascii="Arial" w:hAnsi="Arial" w:cs="Arial"/>
          <w:i/>
          <w:sz w:val="18"/>
          <w:szCs w:val="18"/>
        </w:rPr>
        <w:t>(</w:t>
      </w:r>
      <w:r w:rsidR="00725E5E" w:rsidRPr="003878B0">
        <w:rPr>
          <w:rFonts w:ascii="Arial" w:hAnsi="Arial" w:cs="Arial"/>
          <w:b/>
          <w:i/>
          <w:sz w:val="18"/>
          <w:szCs w:val="18"/>
        </w:rPr>
        <w:t xml:space="preserve">No </w:t>
      </w:r>
      <w:r w:rsidR="00DF3837" w:rsidRPr="003878B0">
        <w:rPr>
          <w:rFonts w:ascii="Arial" w:hAnsi="Arial" w:cs="Arial"/>
          <w:b/>
          <w:i/>
          <w:sz w:val="18"/>
          <w:szCs w:val="18"/>
        </w:rPr>
        <w:t>cumplimentar</w:t>
      </w:r>
      <w:r w:rsidR="00DF3837">
        <w:rPr>
          <w:rFonts w:ascii="Arial" w:hAnsi="Arial" w:cs="Arial"/>
          <w:i/>
          <w:sz w:val="18"/>
          <w:szCs w:val="18"/>
        </w:rPr>
        <w:t xml:space="preserve"> </w:t>
      </w:r>
      <w:r w:rsidR="00725E5E" w:rsidRPr="00DF3837">
        <w:rPr>
          <w:rFonts w:ascii="Arial" w:hAnsi="Arial" w:cs="Arial"/>
          <w:i/>
          <w:sz w:val="18"/>
          <w:szCs w:val="18"/>
        </w:rPr>
        <w:t>en el caso de Estancia Formativa)</w:t>
      </w:r>
      <w:r>
        <w:rPr>
          <w:rFonts w:ascii="Arial" w:hAnsi="Arial" w:cs="Arial"/>
          <w:b/>
          <w:color w:val="0104F1"/>
        </w:rPr>
        <w:t>:</w:t>
      </w:r>
      <w:r w:rsidRPr="00924BD3">
        <w:rPr>
          <w:rFonts w:ascii="Arial" w:hAnsi="Arial" w:cs="Arial"/>
          <w:b/>
          <w:color w:val="0104F1"/>
        </w:rPr>
        <w:t xml:space="preserve"> </w:t>
      </w:r>
      <w:sdt>
        <w:sdtPr>
          <w:rPr>
            <w:rStyle w:val="Estilo1"/>
          </w:rPr>
          <w:alias w:val="FINANCIACIÓN"/>
          <w:tag w:val="FINANCIACIÓN"/>
          <w:id w:val="-218130532"/>
          <w:placeholder>
            <w:docPart w:val="B45F606952A344EDB028BC89F96005F7"/>
          </w:placeholder>
          <w:showingPlcHdr/>
          <w:dropDownList>
            <w:listItem w:value="Elija un elemento."/>
            <w:listItem w:displayText="Presupuesto EFIAP" w:value="Presupuesto EFIAP"/>
            <w:listItem w:displayText="Financiación propia" w:value="Financiación propia"/>
            <w:listItem w:displayText="Sin coste económico" w:value="Sin coste económico"/>
          </w:dropDownList>
        </w:sdtPr>
        <w:sdtEndPr>
          <w:rPr>
            <w:rStyle w:val="Estilo1"/>
          </w:rPr>
        </w:sdtEndPr>
        <w:sdtContent>
          <w:r w:rsidRPr="00807695">
            <w:rPr>
              <w:rStyle w:val="Textodelmarcadordeposicin"/>
            </w:rPr>
            <w:t>Elija un elemento.</w:t>
          </w:r>
        </w:sdtContent>
      </w:sdt>
    </w:p>
    <w:p w:rsidR="008703FF" w:rsidRDefault="008703FF" w:rsidP="008703FF">
      <w:pPr>
        <w:pStyle w:val="Prrafodelista"/>
        <w:ind w:left="11"/>
        <w:rPr>
          <w:rFonts w:ascii="Arial" w:hAnsi="Arial" w:cs="Arial"/>
          <w:b/>
          <w:color w:val="0104F1"/>
        </w:rPr>
      </w:pPr>
    </w:p>
    <w:p w:rsidR="008703FF" w:rsidRPr="008703FF" w:rsidRDefault="008703FF" w:rsidP="008703FF">
      <w:pPr>
        <w:pStyle w:val="Prrafodelista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color w:val="0104F1"/>
        </w:rPr>
        <w:t xml:space="preserve">OBSERVACIONES </w:t>
      </w:r>
      <w:r w:rsidRPr="008703FF">
        <w:rPr>
          <w:rFonts w:ascii="Arial" w:hAnsi="Arial" w:cs="Arial"/>
          <w:i/>
          <w:sz w:val="18"/>
          <w:szCs w:val="18"/>
        </w:rPr>
        <w:t>(Indicar otros aspectos no incluidos en  apartados anteriores que puedan ser relevantes para la valoración de la acción formativa)</w:t>
      </w:r>
    </w:p>
    <w:p w:rsidR="00FD56E1" w:rsidRDefault="00FD56E1" w:rsidP="00BD598B"/>
    <w:p w:rsidR="00AD0E9A" w:rsidRDefault="00AD0E9A" w:rsidP="00BD598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D56E1" w:rsidTr="00FD56E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D56E1" w:rsidRPr="00510E16" w:rsidRDefault="00FD56E1" w:rsidP="00FD56E1">
            <w:pPr>
              <w:jc w:val="center"/>
              <w:rPr>
                <w:rFonts w:ascii="Arial" w:hAnsi="Arial" w:cs="Arial"/>
                <w:b/>
              </w:rPr>
            </w:pPr>
            <w:r w:rsidRPr="00510E16">
              <w:rPr>
                <w:rFonts w:ascii="Arial" w:hAnsi="Arial" w:cs="Arial"/>
                <w:b/>
              </w:rPr>
              <w:t xml:space="preserve">Vº Bº TITULAR </w:t>
            </w:r>
            <w:r w:rsidR="00E23943" w:rsidRPr="00510E16">
              <w:rPr>
                <w:rFonts w:ascii="Arial" w:hAnsi="Arial" w:cs="Arial"/>
                <w:b/>
              </w:rPr>
              <w:t>ÓRGANO</w:t>
            </w:r>
            <w:r w:rsidRPr="00510E16">
              <w:rPr>
                <w:rFonts w:ascii="Arial" w:hAnsi="Arial" w:cs="Arial"/>
                <w:b/>
              </w:rPr>
              <w:t xml:space="preserve"> DIRECTIVO</w:t>
            </w:r>
          </w:p>
          <w:p w:rsidR="00FD56E1" w:rsidRPr="00510E16" w:rsidRDefault="00FD56E1" w:rsidP="00FD56E1">
            <w:pPr>
              <w:jc w:val="center"/>
              <w:rPr>
                <w:rFonts w:ascii="Arial" w:hAnsi="Arial" w:cs="Arial"/>
                <w:i/>
              </w:rPr>
            </w:pPr>
            <w:r w:rsidRPr="00510E16">
              <w:rPr>
                <w:rFonts w:ascii="Arial" w:hAnsi="Arial" w:cs="Arial"/>
                <w:i/>
              </w:rPr>
              <w:t>(Documento firmado electrónicamente)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D56E1" w:rsidRPr="00510E16" w:rsidRDefault="00FD56E1" w:rsidP="00FD56E1">
            <w:pPr>
              <w:jc w:val="center"/>
              <w:rPr>
                <w:rFonts w:ascii="Arial" w:hAnsi="Arial" w:cs="Arial"/>
                <w:b/>
              </w:rPr>
            </w:pPr>
            <w:r w:rsidRPr="00510E16">
              <w:rPr>
                <w:rFonts w:ascii="Arial" w:hAnsi="Arial" w:cs="Arial"/>
                <w:b/>
              </w:rPr>
              <w:t>RESPONSABLE DE LA UNIDAD ADMINISTRATIVA</w:t>
            </w:r>
          </w:p>
          <w:p w:rsidR="00FD56E1" w:rsidRPr="00510E16" w:rsidRDefault="00FD56E1" w:rsidP="00FD56E1">
            <w:pPr>
              <w:jc w:val="center"/>
              <w:rPr>
                <w:rFonts w:ascii="Arial" w:hAnsi="Arial" w:cs="Arial"/>
                <w:i/>
              </w:rPr>
            </w:pPr>
            <w:r w:rsidRPr="00510E16">
              <w:rPr>
                <w:rFonts w:ascii="Arial" w:hAnsi="Arial" w:cs="Arial"/>
                <w:i/>
              </w:rPr>
              <w:t>(Documento firmado electrónicamente)</w:t>
            </w:r>
          </w:p>
        </w:tc>
      </w:tr>
    </w:tbl>
    <w:p w:rsidR="00FD56E1" w:rsidRDefault="00FD56E1" w:rsidP="009D0C9C">
      <w:pPr>
        <w:spacing w:after="0" w:line="240" w:lineRule="auto"/>
        <w:jc w:val="both"/>
        <w:rPr>
          <w:b/>
          <w:sz w:val="18"/>
          <w:szCs w:val="18"/>
        </w:rPr>
      </w:pPr>
    </w:p>
    <w:p w:rsidR="00FD56E1" w:rsidRPr="00B625AA" w:rsidRDefault="00B625AA" w:rsidP="009D0C9C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B625AA">
        <w:rPr>
          <w:rFonts w:ascii="Arial" w:hAnsi="Arial" w:cs="Arial"/>
          <w:b/>
          <w:sz w:val="18"/>
          <w:szCs w:val="18"/>
        </w:rPr>
        <w:t>NOTA</w:t>
      </w:r>
      <w:r w:rsidRPr="00AD0E9A">
        <w:rPr>
          <w:rFonts w:ascii="Arial" w:hAnsi="Arial" w:cs="Arial"/>
          <w:sz w:val="18"/>
          <w:szCs w:val="18"/>
        </w:rPr>
        <w:t>: Una vez aceptada la propuesta formativa, la Escuela se pondrá en contacto con la persona designada como coordinadora para planificar la acción formativa.</w:t>
      </w:r>
    </w:p>
    <w:p w:rsidR="009D0C9C" w:rsidRDefault="009D0C9C" w:rsidP="009D0C9C">
      <w:pPr>
        <w:spacing w:after="0" w:line="240" w:lineRule="auto"/>
        <w:jc w:val="both"/>
        <w:rPr>
          <w:b/>
          <w:sz w:val="18"/>
          <w:szCs w:val="18"/>
        </w:rPr>
      </w:pPr>
    </w:p>
    <w:p w:rsidR="00AD0E9A" w:rsidRPr="009D0C9C" w:rsidRDefault="00AD0E9A" w:rsidP="009D0C9C">
      <w:pPr>
        <w:spacing w:after="0" w:line="240" w:lineRule="auto"/>
        <w:jc w:val="both"/>
        <w:rPr>
          <w:b/>
          <w:sz w:val="18"/>
          <w:szCs w:val="18"/>
        </w:rPr>
      </w:pPr>
    </w:p>
    <w:sectPr w:rsidR="00AD0E9A" w:rsidRPr="009D0C9C" w:rsidSect="00244494">
      <w:headerReference w:type="default" r:id="rId11"/>
      <w:footerReference w:type="default" r:id="rId12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B1F" w:rsidRDefault="008B2B1F" w:rsidP="0033118A">
      <w:pPr>
        <w:spacing w:after="0" w:line="240" w:lineRule="auto"/>
      </w:pPr>
      <w:r>
        <w:separator/>
      </w:r>
    </w:p>
  </w:endnote>
  <w:endnote w:type="continuationSeparator" w:id="0">
    <w:p w:rsidR="008B2B1F" w:rsidRDefault="008B2B1F" w:rsidP="0033118A">
      <w:pPr>
        <w:spacing w:after="0" w:line="240" w:lineRule="auto"/>
      </w:pPr>
      <w:r>
        <w:continuationSeparator/>
      </w:r>
    </w:p>
  </w:endnote>
  <w:endnote w:id="1">
    <w:p w:rsidR="00AD0E9A" w:rsidRDefault="00AD0E9A" w:rsidP="00AD0E9A">
      <w:pPr>
        <w:spacing w:after="0" w:line="240" w:lineRule="auto"/>
        <w:jc w:val="both"/>
        <w:rPr>
          <w:b/>
          <w:sz w:val="18"/>
          <w:szCs w:val="18"/>
        </w:rPr>
      </w:pPr>
      <w:r>
        <w:rPr>
          <w:rStyle w:val="Refdenotaalfinal"/>
        </w:rPr>
        <w:endnoteRef/>
      </w:r>
      <w:r>
        <w:t xml:space="preserve"> </w:t>
      </w:r>
    </w:p>
    <w:p w:rsidR="00AD0E9A" w:rsidRDefault="00AD0E9A" w:rsidP="00AD0E9A">
      <w:pPr>
        <w:spacing w:after="0"/>
        <w:jc w:val="both"/>
        <w:rPr>
          <w:rFonts w:ascii="Arial" w:hAnsi="Arial" w:cs="Arial"/>
          <w:i/>
          <w:color w:val="242424"/>
          <w:sz w:val="18"/>
          <w:szCs w:val="18"/>
        </w:rPr>
      </w:pPr>
      <w:r w:rsidRPr="00FD56E1">
        <w:rPr>
          <w:rFonts w:ascii="Arial" w:eastAsia="Times New Roman" w:hAnsi="Arial" w:cs="Arial"/>
          <w:b/>
          <w:bCs/>
          <w:i/>
          <w:color w:val="242424"/>
          <w:sz w:val="18"/>
          <w:szCs w:val="18"/>
          <w:lang w:eastAsia="es-ES"/>
        </w:rPr>
        <w:t xml:space="preserve">-Impacto en los Objetivos Estratégicos: </w:t>
      </w:r>
      <w:r w:rsidRPr="00FD56E1">
        <w:rPr>
          <w:rFonts w:ascii="Arial" w:hAnsi="Arial" w:cs="Arial"/>
          <w:i/>
          <w:color w:val="242424"/>
          <w:sz w:val="18"/>
          <w:szCs w:val="18"/>
        </w:rPr>
        <w:t>Acción formativa alineada con los objetivos estratégicos de la organización.</w:t>
      </w:r>
    </w:p>
    <w:p w:rsidR="00AD0E9A" w:rsidRPr="00FD56E1" w:rsidRDefault="00AD0E9A" w:rsidP="00AD0E9A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FD56E1">
        <w:rPr>
          <w:rStyle w:val="Textoennegrita"/>
          <w:rFonts w:ascii="Arial" w:hAnsi="Arial" w:cs="Arial"/>
          <w:i/>
          <w:color w:val="242424"/>
          <w:sz w:val="18"/>
          <w:szCs w:val="18"/>
        </w:rPr>
        <w:t xml:space="preserve">-Cumplimiento normativo y legislativo: </w:t>
      </w:r>
      <w:r w:rsidRPr="00FD56E1">
        <w:rPr>
          <w:rFonts w:ascii="Arial" w:hAnsi="Arial" w:cs="Arial"/>
          <w:i/>
          <w:color w:val="242424"/>
          <w:sz w:val="18"/>
          <w:szCs w:val="18"/>
        </w:rPr>
        <w:t>Acción formativa  que facilita cumplir con nuevas normativas y leyes.</w:t>
      </w:r>
    </w:p>
    <w:p w:rsidR="00AD0E9A" w:rsidRPr="00FD56E1" w:rsidRDefault="00AD0E9A" w:rsidP="00AD0E9A">
      <w:pPr>
        <w:spacing w:after="0"/>
        <w:jc w:val="both"/>
        <w:rPr>
          <w:rFonts w:ascii="Arial" w:hAnsi="Arial" w:cs="Arial"/>
          <w:i/>
          <w:color w:val="242424"/>
          <w:sz w:val="18"/>
          <w:szCs w:val="18"/>
        </w:rPr>
      </w:pPr>
      <w:r w:rsidRPr="00FD56E1">
        <w:rPr>
          <w:rStyle w:val="Textoennegrita"/>
          <w:rFonts w:ascii="Arial" w:hAnsi="Arial" w:cs="Arial"/>
          <w:i/>
          <w:color w:val="242424"/>
          <w:sz w:val="18"/>
          <w:szCs w:val="18"/>
        </w:rPr>
        <w:t xml:space="preserve">-Impacto en el desempeño y/o calidad del servicio: </w:t>
      </w:r>
      <w:r w:rsidRPr="00FD56E1">
        <w:rPr>
          <w:rFonts w:ascii="Arial" w:hAnsi="Arial" w:cs="Arial"/>
          <w:i/>
          <w:color w:val="242424"/>
          <w:sz w:val="18"/>
          <w:szCs w:val="18"/>
        </w:rPr>
        <w:t>Acción formativa  que  puede mejorar significativamente la eficiencia y efectividad del desempeño profesional y/o promover buenas prácticas mejorando la calidad de los servicios.</w:t>
      </w:r>
    </w:p>
    <w:p w:rsidR="00AD0E9A" w:rsidRPr="00FD56E1" w:rsidRDefault="00AD0E9A" w:rsidP="00AD0E9A">
      <w:pPr>
        <w:spacing w:after="0"/>
        <w:jc w:val="both"/>
        <w:rPr>
          <w:rFonts w:ascii="Arial" w:hAnsi="Arial" w:cs="Arial"/>
          <w:i/>
          <w:color w:val="242424"/>
          <w:sz w:val="18"/>
          <w:szCs w:val="18"/>
        </w:rPr>
      </w:pPr>
      <w:r w:rsidRPr="00FD56E1">
        <w:rPr>
          <w:rStyle w:val="Textoennegrita"/>
          <w:rFonts w:ascii="Arial" w:hAnsi="Arial" w:cs="Arial"/>
          <w:i/>
          <w:color w:val="242424"/>
          <w:sz w:val="18"/>
          <w:szCs w:val="18"/>
        </w:rPr>
        <w:t xml:space="preserve">-Innovación: </w:t>
      </w:r>
      <w:r w:rsidRPr="00FD56E1">
        <w:rPr>
          <w:rFonts w:ascii="Arial" w:hAnsi="Arial" w:cs="Arial"/>
          <w:i/>
          <w:color w:val="242424"/>
          <w:sz w:val="18"/>
          <w:szCs w:val="18"/>
        </w:rPr>
        <w:t>Acción formativa dirigida a la implantación de nuevas metodologías, tecnologías específicas o enfoques innovadores.</w:t>
      </w:r>
    </w:p>
    <w:p w:rsidR="00AD0E9A" w:rsidRPr="00FD56E1" w:rsidRDefault="00AD0E9A" w:rsidP="00AD0E9A">
      <w:pPr>
        <w:spacing w:after="0"/>
        <w:jc w:val="both"/>
        <w:rPr>
          <w:rFonts w:ascii="Arial" w:hAnsi="Arial" w:cs="Arial"/>
          <w:i/>
          <w:color w:val="242424"/>
          <w:sz w:val="18"/>
          <w:szCs w:val="18"/>
        </w:rPr>
      </w:pPr>
      <w:r w:rsidRPr="00FD56E1">
        <w:rPr>
          <w:rStyle w:val="Textoennegrita"/>
          <w:rFonts w:ascii="Arial" w:hAnsi="Arial" w:cs="Arial"/>
          <w:i/>
          <w:color w:val="242424"/>
          <w:sz w:val="18"/>
          <w:szCs w:val="18"/>
        </w:rPr>
        <w:t xml:space="preserve">-Colaboración interinstitucional: </w:t>
      </w:r>
      <w:r w:rsidRPr="00FD56E1">
        <w:rPr>
          <w:rFonts w:ascii="Arial" w:hAnsi="Arial" w:cs="Arial"/>
          <w:i/>
          <w:color w:val="242424"/>
          <w:sz w:val="18"/>
          <w:szCs w:val="18"/>
        </w:rPr>
        <w:t>Acción formativa que fomenta la colaboración y coordinación entre diferentes entidades y servicios.</w:t>
      </w:r>
    </w:p>
    <w:p w:rsidR="00AD0E9A" w:rsidRDefault="00AD0E9A" w:rsidP="00AD0E9A">
      <w:pPr>
        <w:spacing w:after="100" w:afterAutospacing="1"/>
      </w:pPr>
      <w:r w:rsidRPr="00FD56E1">
        <w:rPr>
          <w:rFonts w:ascii="Arial" w:hAnsi="Arial" w:cs="Arial"/>
          <w:b/>
          <w:i/>
          <w:color w:val="242424"/>
          <w:sz w:val="18"/>
          <w:szCs w:val="18"/>
        </w:rPr>
        <w:t xml:space="preserve">-Otra: </w:t>
      </w:r>
      <w:r w:rsidRPr="00FD56E1">
        <w:rPr>
          <w:rFonts w:ascii="Arial" w:hAnsi="Arial" w:cs="Arial"/>
          <w:i/>
          <w:color w:val="242424"/>
          <w:sz w:val="18"/>
          <w:szCs w:val="18"/>
        </w:rPr>
        <w:t>Especificar en el apartado observaciones.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317" w:rsidRDefault="008A331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6D7F50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6D7F50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:rsidR="008A3317" w:rsidRPr="00931088" w:rsidRDefault="005066FD" w:rsidP="008A3317">
    <w:pPr>
      <w:pStyle w:val="Piedepgina"/>
      <w:rPr>
        <w:rFonts w:ascii="Arial" w:hAnsi="Arial" w:cs="Arial"/>
        <w:i/>
        <w:color w:val="0104F1"/>
        <w:sz w:val="16"/>
        <w:szCs w:val="16"/>
      </w:rPr>
    </w:pPr>
    <w:r>
      <w:rPr>
        <w:rFonts w:ascii="Arial" w:hAnsi="Arial" w:cs="Arial"/>
        <w:i/>
        <w:color w:val="0104F1"/>
        <w:sz w:val="16"/>
        <w:szCs w:val="16"/>
      </w:rPr>
      <w:t>ANEXO 1-</w:t>
    </w:r>
    <w:r w:rsidR="008A3317" w:rsidRPr="00931088">
      <w:rPr>
        <w:rFonts w:ascii="Arial" w:hAnsi="Arial" w:cs="Arial"/>
        <w:i/>
        <w:color w:val="0104F1"/>
        <w:sz w:val="16"/>
        <w:szCs w:val="16"/>
      </w:rPr>
      <w:t>Ficha de detección de Necesidades Formativas- Programas de Formación sobre Calidad y Mejora, Innovación y Aprendizaje Colaborativo</w:t>
    </w:r>
    <w:r w:rsidR="006D7F50">
      <w:rPr>
        <w:rFonts w:ascii="Arial" w:hAnsi="Arial" w:cs="Arial"/>
        <w:i/>
        <w:color w:val="0104F1"/>
        <w:sz w:val="16"/>
        <w:szCs w:val="16"/>
      </w:rPr>
      <w:t>. V1 mayo 2025.</w:t>
    </w:r>
  </w:p>
  <w:p w:rsidR="00C80EF5" w:rsidRPr="00931088" w:rsidRDefault="00C80EF5" w:rsidP="00C80EF5">
    <w:pPr>
      <w:pStyle w:val="Piedepgina"/>
      <w:rPr>
        <w:rFonts w:ascii="Arial" w:hAnsi="Arial" w:cs="Arial"/>
        <w:i/>
        <w:color w:val="0104F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B1F" w:rsidRDefault="008B2B1F" w:rsidP="0033118A">
      <w:pPr>
        <w:spacing w:after="0" w:line="240" w:lineRule="auto"/>
      </w:pPr>
      <w:r>
        <w:separator/>
      </w:r>
    </w:p>
  </w:footnote>
  <w:footnote w:type="continuationSeparator" w:id="0">
    <w:p w:rsidR="008B2B1F" w:rsidRDefault="008B2B1F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931088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5CA168BC" wp14:editId="373BD7E1">
                <wp:extent cx="7538715" cy="1652987"/>
                <wp:effectExtent l="0" t="0" r="5715" b="4445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8715" cy="16529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 w:rsidP="00931088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5.6pt;height:106.55pt" o:bullet="t">
        <v:imagedata r:id="rId1" o:title="isotipo EFIAP"/>
      </v:shape>
    </w:pict>
  </w:numPicBullet>
  <w:abstractNum w:abstractNumId="0" w15:restartNumberingAfterBreak="0">
    <w:nsid w:val="11744D70"/>
    <w:multiLevelType w:val="hybridMultilevel"/>
    <w:tmpl w:val="7B8E5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67325"/>
    <w:multiLevelType w:val="hybridMultilevel"/>
    <w:tmpl w:val="497A30DC"/>
    <w:lvl w:ilvl="0" w:tplc="ED101A42">
      <w:start w:val="1"/>
      <w:numFmt w:val="bullet"/>
      <w:lvlText w:val=""/>
      <w:lvlPicBulletId w:val="0"/>
      <w:lvlJc w:val="center"/>
      <w:pPr>
        <w:ind w:left="11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62F0623B"/>
    <w:multiLevelType w:val="hybridMultilevel"/>
    <w:tmpl w:val="9E9652F0"/>
    <w:lvl w:ilvl="0" w:tplc="7B66897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BB0"/>
    <w:rsid w:val="00013298"/>
    <w:rsid w:val="00044183"/>
    <w:rsid w:val="00047D79"/>
    <w:rsid w:val="000A6CBE"/>
    <w:rsid w:val="000B4103"/>
    <w:rsid w:val="0013104E"/>
    <w:rsid w:val="001353E8"/>
    <w:rsid w:val="0014304C"/>
    <w:rsid w:val="001506B7"/>
    <w:rsid w:val="00153D70"/>
    <w:rsid w:val="0018011B"/>
    <w:rsid w:val="0019746C"/>
    <w:rsid w:val="001A6B61"/>
    <w:rsid w:val="001D4323"/>
    <w:rsid w:val="001F6198"/>
    <w:rsid w:val="0020548E"/>
    <w:rsid w:val="002343B2"/>
    <w:rsid w:val="00235B81"/>
    <w:rsid w:val="00244494"/>
    <w:rsid w:val="002C71E3"/>
    <w:rsid w:val="0033118A"/>
    <w:rsid w:val="003878B0"/>
    <w:rsid w:val="003C26F0"/>
    <w:rsid w:val="00493542"/>
    <w:rsid w:val="004E7DEE"/>
    <w:rsid w:val="005066FD"/>
    <w:rsid w:val="00510E16"/>
    <w:rsid w:val="00521BB4"/>
    <w:rsid w:val="005271AF"/>
    <w:rsid w:val="00546BB5"/>
    <w:rsid w:val="005B0C3E"/>
    <w:rsid w:val="005F6AA1"/>
    <w:rsid w:val="00616D41"/>
    <w:rsid w:val="00627EF5"/>
    <w:rsid w:val="00671DBC"/>
    <w:rsid w:val="00681F44"/>
    <w:rsid w:val="006D7F50"/>
    <w:rsid w:val="006E3224"/>
    <w:rsid w:val="006F09A0"/>
    <w:rsid w:val="00725E5E"/>
    <w:rsid w:val="00752411"/>
    <w:rsid w:val="0076480E"/>
    <w:rsid w:val="007C4E72"/>
    <w:rsid w:val="00805E6D"/>
    <w:rsid w:val="008703FF"/>
    <w:rsid w:val="008A3317"/>
    <w:rsid w:val="008B2B1F"/>
    <w:rsid w:val="008B55BB"/>
    <w:rsid w:val="008E3810"/>
    <w:rsid w:val="00911FBC"/>
    <w:rsid w:val="00931088"/>
    <w:rsid w:val="00990537"/>
    <w:rsid w:val="009A240F"/>
    <w:rsid w:val="009D0C9C"/>
    <w:rsid w:val="009F2BB0"/>
    <w:rsid w:val="00A01ACF"/>
    <w:rsid w:val="00A441B7"/>
    <w:rsid w:val="00AD0E9A"/>
    <w:rsid w:val="00AF6CDE"/>
    <w:rsid w:val="00B13468"/>
    <w:rsid w:val="00B3051B"/>
    <w:rsid w:val="00B57FEA"/>
    <w:rsid w:val="00B625AA"/>
    <w:rsid w:val="00BC11F5"/>
    <w:rsid w:val="00BD598B"/>
    <w:rsid w:val="00BE2BA3"/>
    <w:rsid w:val="00BF243F"/>
    <w:rsid w:val="00C17E38"/>
    <w:rsid w:val="00C44004"/>
    <w:rsid w:val="00C80EF5"/>
    <w:rsid w:val="00CD0F57"/>
    <w:rsid w:val="00D0196C"/>
    <w:rsid w:val="00D12371"/>
    <w:rsid w:val="00DF3837"/>
    <w:rsid w:val="00E23943"/>
    <w:rsid w:val="00E82C59"/>
    <w:rsid w:val="00EC5B0B"/>
    <w:rsid w:val="00F217D2"/>
    <w:rsid w:val="00F57B54"/>
    <w:rsid w:val="00F64701"/>
    <w:rsid w:val="00F967C8"/>
    <w:rsid w:val="00FA7391"/>
    <w:rsid w:val="00FB0C8B"/>
    <w:rsid w:val="00FD56E1"/>
    <w:rsid w:val="00FE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3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703F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703FF"/>
    <w:rPr>
      <w:color w:val="808080"/>
    </w:rPr>
  </w:style>
  <w:style w:type="character" w:customStyle="1" w:styleId="Estilo1">
    <w:name w:val="Estilo1"/>
    <w:basedOn w:val="Fuentedeprrafopredeter"/>
    <w:uiPriority w:val="1"/>
    <w:rsid w:val="008703FF"/>
    <w:rPr>
      <w:rFonts w:ascii="Arial" w:hAnsi="Arial"/>
    </w:rPr>
  </w:style>
  <w:style w:type="character" w:customStyle="1" w:styleId="Estilo2">
    <w:name w:val="Estilo2"/>
    <w:basedOn w:val="Fuentedeprrafopredeter"/>
    <w:uiPriority w:val="1"/>
    <w:rsid w:val="008703FF"/>
    <w:rPr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0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3FF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BD598B"/>
    <w:rPr>
      <w:b/>
      <w:bCs/>
    </w:rPr>
  </w:style>
  <w:style w:type="paragraph" w:styleId="NormalWeb">
    <w:name w:val="Normal (Web)"/>
    <w:basedOn w:val="Normal"/>
    <w:uiPriority w:val="99"/>
    <w:unhideWhenUsed/>
    <w:rsid w:val="00BD5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D0E9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D0E9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D0E9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D0E9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D0E9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AD0E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l26n\AppData\Local\Temp\1201b144-e9bb-4d22-b2b7-b51f6f3dd772_114668-02%20Consejer&#237;a%20de%20Econom&#237;a,%20Hacienda,%20Fondos%20Europeos%20y%20Administraci&#243;n%20Digital.zip.772\CEHFETD%20-%20DGFPDS%20-%20EFIA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D18C92940094452998CF4F933F06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4C0C4-8CDD-45D3-B5C9-9E01363BB801}"/>
      </w:docPartPr>
      <w:docPartBody>
        <w:p w:rsidR="005C6774" w:rsidRDefault="00DA7FB5" w:rsidP="00DA7FB5">
          <w:pPr>
            <w:pStyle w:val="DD18C92940094452998CF4F933F063A6"/>
          </w:pPr>
          <w:r w:rsidRPr="00807695">
            <w:rPr>
              <w:rStyle w:val="Textodelmarcadordeposicin"/>
            </w:rPr>
            <w:t>Elija un elemento.</w:t>
          </w:r>
        </w:p>
      </w:docPartBody>
    </w:docPart>
    <w:docPart>
      <w:docPartPr>
        <w:name w:val="8AB7739A08CD4323A0AA14A5531DA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6570D-F801-46D0-8FE2-EEA736C3E57D}"/>
      </w:docPartPr>
      <w:docPartBody>
        <w:p w:rsidR="005C6774" w:rsidRDefault="00DA7FB5" w:rsidP="00DA7FB5">
          <w:pPr>
            <w:pStyle w:val="8AB7739A08CD4323A0AA14A5531DAD95"/>
          </w:pPr>
          <w:r w:rsidRPr="00F8352B">
            <w:rPr>
              <w:rStyle w:val="Textodelmarcadordeposicin"/>
            </w:rPr>
            <w:t>Elija un elemento.</w:t>
          </w:r>
        </w:p>
      </w:docPartBody>
    </w:docPart>
    <w:docPart>
      <w:docPartPr>
        <w:name w:val="B5C3F374F0784BF3AF5EF7BB8817F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51C3B-62E2-40FC-94F7-0BC4433E1B4E}"/>
      </w:docPartPr>
      <w:docPartBody>
        <w:p w:rsidR="005C6774" w:rsidRDefault="00DA7FB5" w:rsidP="00DA7FB5">
          <w:pPr>
            <w:pStyle w:val="B5C3F374F0784BF3AF5EF7BB8817F492"/>
          </w:pPr>
          <w:r w:rsidRPr="00807695">
            <w:rPr>
              <w:rStyle w:val="Textodelmarcadordeposicin"/>
            </w:rPr>
            <w:t>Elija un elemento.</w:t>
          </w:r>
        </w:p>
      </w:docPartBody>
    </w:docPart>
    <w:docPart>
      <w:docPartPr>
        <w:name w:val="B45F606952A344EDB028BC89F9600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8F50E-4075-4864-BB11-1FCC6C1DEF2A}"/>
      </w:docPartPr>
      <w:docPartBody>
        <w:p w:rsidR="005C6774" w:rsidRDefault="00DA7FB5" w:rsidP="00DA7FB5">
          <w:pPr>
            <w:pStyle w:val="B45F606952A344EDB028BC89F96005F7"/>
          </w:pPr>
          <w:r w:rsidRPr="00807695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F7FDC-3B3C-495D-B4DA-A3347BF4EAEB}"/>
      </w:docPartPr>
      <w:docPartBody>
        <w:p w:rsidR="0004325A" w:rsidRDefault="000735FC">
          <w:r w:rsidRPr="00EB264C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5"/>
    <w:rsid w:val="0004325A"/>
    <w:rsid w:val="000735FC"/>
    <w:rsid w:val="00545A2A"/>
    <w:rsid w:val="005C6774"/>
    <w:rsid w:val="00B201E7"/>
    <w:rsid w:val="00C1254E"/>
    <w:rsid w:val="00DA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735FC"/>
    <w:rPr>
      <w:color w:val="808080"/>
    </w:rPr>
  </w:style>
  <w:style w:type="paragraph" w:customStyle="1" w:styleId="DD18C92940094452998CF4F933F063A6">
    <w:name w:val="DD18C92940094452998CF4F933F063A6"/>
    <w:rsid w:val="00DA7FB5"/>
  </w:style>
  <w:style w:type="paragraph" w:customStyle="1" w:styleId="8AB7739A08CD4323A0AA14A5531DAD95">
    <w:name w:val="8AB7739A08CD4323A0AA14A5531DAD95"/>
    <w:rsid w:val="00DA7FB5"/>
  </w:style>
  <w:style w:type="paragraph" w:customStyle="1" w:styleId="B5C3F374F0784BF3AF5EF7BB8817F492">
    <w:name w:val="B5C3F374F0784BF3AF5EF7BB8817F492"/>
    <w:rsid w:val="00DA7FB5"/>
  </w:style>
  <w:style w:type="paragraph" w:customStyle="1" w:styleId="B45F606952A344EDB028BC89F96005F7">
    <w:name w:val="B45F606952A344EDB028BC89F96005F7"/>
    <w:rsid w:val="00DA7F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E3F23-488B-4432-ADBD-BDD0BBEB5B3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bab14156-fcf3-44e2-9c4b-c33f1f92d414"/>
    <ds:schemaRef ds:uri="http://schemas.microsoft.com/office/2006/metadata/properties"/>
    <ds:schemaRef ds:uri="http://purl.org/dc/elements/1.1/"/>
    <ds:schemaRef ds:uri="http://schemas.microsoft.com/office/infopath/2007/PartnerControls"/>
    <ds:schemaRef ds:uri="1c9c8636-0486-4c9b-b75c-7b805ddaaf6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469FB6-5F5B-44CF-818C-2E728B0DB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CEHFETD - DGFPDS - EFIAP.dotx</Template>
  <TotalTime>0</TotalTime>
  <Pages>2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2025-02-19T09:14:00Z</dcterms:created>
  <dcterms:modified xsi:type="dcterms:W3CDTF">2025-05-28T12:40:00Z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